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DFD97" w14:textId="77777777" w:rsidR="000F0714" w:rsidRPr="00A76103" w:rsidRDefault="000F0714" w:rsidP="000F0714">
      <w:pPr>
        <w:pStyle w:val="a7"/>
        <w:jc w:val="center"/>
      </w:pPr>
      <w:r w:rsidRPr="00A76103">
        <w:t xml:space="preserve">Сводная ведомость результатов </w:t>
      </w:r>
      <w:r w:rsidR="004654AF" w:rsidRPr="00A76103">
        <w:t xml:space="preserve">проведения </w:t>
      </w:r>
      <w:r w:rsidRPr="00A76103">
        <w:t>специальной оценки условий труда</w:t>
      </w:r>
    </w:p>
    <w:p w14:paraId="62D671C7" w14:textId="77777777" w:rsidR="00B3448B" w:rsidRPr="00A76103" w:rsidRDefault="00B3448B" w:rsidP="00B3448B"/>
    <w:p w14:paraId="57D7DD06" w14:textId="77777777" w:rsidR="00B3448B" w:rsidRPr="00A76103" w:rsidRDefault="00B3448B" w:rsidP="00B3448B">
      <w:r w:rsidRPr="00A76103">
        <w:t>Наименование организации:</w:t>
      </w:r>
      <w:r w:rsidRPr="00A76103">
        <w:rPr>
          <w:rStyle w:val="a9"/>
        </w:rPr>
        <w:t xml:space="preserve"> </w:t>
      </w:r>
      <w:r w:rsidRPr="00A76103">
        <w:rPr>
          <w:rStyle w:val="a9"/>
        </w:rPr>
        <w:fldChar w:fldCharType="begin"/>
      </w:r>
      <w:r w:rsidRPr="00A76103">
        <w:rPr>
          <w:rStyle w:val="a9"/>
        </w:rPr>
        <w:instrText xml:space="preserve"> DOCVARIABLE </w:instrText>
      </w:r>
      <w:r w:rsidR="00EA3306" w:rsidRPr="00A76103">
        <w:rPr>
          <w:rStyle w:val="a9"/>
        </w:rPr>
        <w:instrText>ceh_info</w:instrText>
      </w:r>
      <w:r w:rsidRPr="00A76103">
        <w:rPr>
          <w:rStyle w:val="a9"/>
        </w:rPr>
        <w:instrText xml:space="preserve"> \* MERGEFORMAT </w:instrText>
      </w:r>
      <w:r w:rsidRPr="00A76103">
        <w:rPr>
          <w:rStyle w:val="a9"/>
        </w:rPr>
        <w:fldChar w:fldCharType="separate"/>
      </w:r>
      <w:r w:rsidR="00E50F05" w:rsidRPr="00E50F05">
        <w:rPr>
          <w:rStyle w:val="a9"/>
        </w:rPr>
        <w:t>Ассоциация производителей оборудования «Новые технологии газовой отрасли»</w:t>
      </w:r>
      <w:r w:rsidRPr="00A76103">
        <w:rPr>
          <w:rStyle w:val="a9"/>
        </w:rPr>
        <w:fldChar w:fldCharType="end"/>
      </w:r>
      <w:r w:rsidRPr="00A76103">
        <w:rPr>
          <w:rStyle w:val="a9"/>
        </w:rPr>
        <w:t> </w:t>
      </w:r>
    </w:p>
    <w:p w14:paraId="0F470114" w14:textId="77777777" w:rsidR="00F06873" w:rsidRPr="00A76103" w:rsidRDefault="00F06873" w:rsidP="004654AF">
      <w:pPr>
        <w:suppressAutoHyphens/>
        <w:jc w:val="right"/>
      </w:pPr>
      <w:r w:rsidRPr="00A7610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A76103" w14:paraId="18D3065F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2012433" w14:textId="77777777" w:rsidR="004654AF" w:rsidRPr="00A76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A761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0D67A63" w14:textId="77777777" w:rsidR="004654AF" w:rsidRPr="00A76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F221B34" w14:textId="77777777" w:rsidR="004654AF" w:rsidRPr="00A76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A7A81D2" w14:textId="77777777" w:rsidR="004654AF" w:rsidRPr="00A76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76103" w14:paraId="6D9F9B76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2A81D03" w14:textId="77777777" w:rsidR="004654A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66DE644" w14:textId="77777777" w:rsidR="004654AF" w:rsidRPr="00A7610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1278104" w14:textId="77777777" w:rsidR="004654A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38D46C6" w14:textId="77777777" w:rsidR="004654A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DE10F57" w14:textId="77777777" w:rsidR="004654A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E166EA5" w14:textId="77777777" w:rsidR="004654A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A76103" w14:paraId="08CE9B82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F1BF0E2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DF4E10D" w14:textId="77777777" w:rsidR="00AF1EDF" w:rsidRPr="00A7610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66A6620" w14:textId="77777777" w:rsidR="00AF1EDF" w:rsidRPr="00A76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ADC8828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96038A7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B6A3B81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5799FB9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5F17092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A786E54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692D4575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A76103" w14:paraId="7C20AEEB" w14:textId="77777777" w:rsidTr="004654AF">
        <w:trPr>
          <w:jc w:val="center"/>
        </w:trPr>
        <w:tc>
          <w:tcPr>
            <w:tcW w:w="3518" w:type="dxa"/>
            <w:vAlign w:val="center"/>
          </w:tcPr>
          <w:p w14:paraId="79308352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52ACA5D" w14:textId="77777777" w:rsidR="00AF1EDF" w:rsidRPr="00A7610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5A22913" w14:textId="77777777" w:rsidR="00AF1EDF" w:rsidRPr="00A7610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90EAF32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363DD37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92A6ED6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BEAB1C7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5B2F550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D79C59F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39F2A25" w14:textId="77777777" w:rsidR="00AF1EDF" w:rsidRPr="00A76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1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A76103" w14:paraId="5280BF1E" w14:textId="77777777" w:rsidTr="004654AF">
        <w:trPr>
          <w:jc w:val="center"/>
        </w:trPr>
        <w:tc>
          <w:tcPr>
            <w:tcW w:w="3518" w:type="dxa"/>
            <w:vAlign w:val="center"/>
          </w:tcPr>
          <w:p w14:paraId="0CE379A4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A7610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DBE3D42" w14:textId="77777777" w:rsidR="00AF1EDF" w:rsidRPr="00A76103" w:rsidRDefault="00E50F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5640B4B0" w14:textId="77777777" w:rsidR="00AF1EDF" w:rsidRPr="00A76103" w:rsidRDefault="00E50F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14:paraId="0B60A81F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61E5B1F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259A6E09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07C0478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0C44816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50E3B53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E06B5FF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76103" w14:paraId="51557541" w14:textId="77777777" w:rsidTr="004654AF">
        <w:trPr>
          <w:jc w:val="center"/>
        </w:trPr>
        <w:tc>
          <w:tcPr>
            <w:tcW w:w="3518" w:type="dxa"/>
            <w:vAlign w:val="center"/>
          </w:tcPr>
          <w:p w14:paraId="3030C6AE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A7610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5A42C073" w14:textId="77777777" w:rsidR="00AF1EDF" w:rsidRPr="00A76103" w:rsidRDefault="00E50F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4DDDE14E" w14:textId="77777777" w:rsidR="00AF1EDF" w:rsidRPr="00A76103" w:rsidRDefault="00E50F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14:paraId="54194BE5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98172DF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2620B752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0258441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A4F85AF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7C85CC5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C9BD560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76103" w14:paraId="79EC8B3C" w14:textId="77777777" w:rsidTr="004654AF">
        <w:trPr>
          <w:jc w:val="center"/>
        </w:trPr>
        <w:tc>
          <w:tcPr>
            <w:tcW w:w="3518" w:type="dxa"/>
            <w:vAlign w:val="center"/>
          </w:tcPr>
          <w:p w14:paraId="56800CFD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A7610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97F1F9A" w14:textId="77777777" w:rsidR="00AF1EDF" w:rsidRPr="00A76103" w:rsidRDefault="00E50F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6CEC1AAE" w14:textId="77777777" w:rsidR="00AF1EDF" w:rsidRPr="00A76103" w:rsidRDefault="00E50F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14:paraId="38C866D8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B1E3A04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51A4AB94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5573DFC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EF1B1A1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9385976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1CCD3F8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76103" w14:paraId="2E6B638F" w14:textId="77777777" w:rsidTr="004654AF">
        <w:trPr>
          <w:jc w:val="center"/>
        </w:trPr>
        <w:tc>
          <w:tcPr>
            <w:tcW w:w="3518" w:type="dxa"/>
            <w:vAlign w:val="center"/>
          </w:tcPr>
          <w:p w14:paraId="02A67B34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A7610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7D13DDA" w14:textId="77777777" w:rsidR="00AF1EDF" w:rsidRPr="00A76103" w:rsidRDefault="00E50F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13EA45F" w14:textId="77777777" w:rsidR="00AF1EDF" w:rsidRPr="00A76103" w:rsidRDefault="00E50F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B34A8A1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E35F357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6C53C0E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79DAAB1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6AA3EB0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C33BF7A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845877B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76103" w14:paraId="07401FA0" w14:textId="77777777" w:rsidTr="004654AF">
        <w:trPr>
          <w:jc w:val="center"/>
        </w:trPr>
        <w:tc>
          <w:tcPr>
            <w:tcW w:w="3518" w:type="dxa"/>
            <w:vAlign w:val="center"/>
          </w:tcPr>
          <w:p w14:paraId="68D731AC" w14:textId="77777777" w:rsidR="00AF1EDF" w:rsidRPr="00A76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A76103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29993B0" w14:textId="77777777" w:rsidR="00AF1EDF" w:rsidRPr="00A76103" w:rsidRDefault="00E50F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8C3989B" w14:textId="77777777" w:rsidR="00AF1EDF" w:rsidRPr="00A76103" w:rsidRDefault="00E50F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2C27211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89E9E1C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8249141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E56FEA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6031CE1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077B868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BEA515D" w14:textId="77777777" w:rsidR="00AF1EDF" w:rsidRPr="00A76103" w:rsidRDefault="00E50F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209F180" w14:textId="77777777" w:rsidR="00F06873" w:rsidRPr="00A7610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RPr="00A76103" w:rsidSect="00A76103">
      <w:pgSz w:w="16838" w:h="11906" w:orient="landscape"/>
      <w:pgMar w:top="851" w:right="851" w:bottom="567" w:left="851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B20A0" w14:textId="77777777" w:rsidR="00E50F05" w:rsidRDefault="00E50F05" w:rsidP="005E079E">
      <w:r>
        <w:separator/>
      </w:r>
    </w:p>
  </w:endnote>
  <w:endnote w:type="continuationSeparator" w:id="0">
    <w:p w14:paraId="3D5712C3" w14:textId="77777777" w:rsidR="00E50F05" w:rsidRDefault="00E50F05" w:rsidP="005E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A101" w14:textId="77777777" w:rsidR="00E50F05" w:rsidRDefault="00E50F05" w:rsidP="005E079E">
      <w:r>
        <w:separator/>
      </w:r>
    </w:p>
  </w:footnote>
  <w:footnote w:type="continuationSeparator" w:id="0">
    <w:p w14:paraId="1120759A" w14:textId="77777777" w:rsidR="00E50F05" w:rsidRDefault="00E50F05" w:rsidP="005E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86"/>
    <w:docVar w:name="att_org_adr" w:val="111024, г. Москва, ул. Авиамоторная, д. 50, стр. 1, пом. 104"/>
    <w:docVar w:name="att_org_name" w:val="Общество с ограниченной ответственностью &quot;СОУТ-ЦЕНТР&quot;"/>
    <w:docVar w:name="att_org_reg_date" w:val="14.08.2018"/>
    <w:docVar w:name="att_org_reg_num" w:val="542"/>
    <w:docVar w:name="boss_fio" w:val="Денисов Евгений Юрьевич"/>
    <w:docVar w:name="ceh_info" w:val="Ассоциация производителей оборудования «Новые технологии газовой отрасли»"/>
    <w:docVar w:name="doc_name" w:val="Документ86"/>
    <w:docVar w:name="doc_type" w:val="5"/>
    <w:docVar w:name="fill_date" w:val="25.09.2020"/>
    <w:docVar w:name="org_guid" w:val="9716DF427E6F4963B6247A4CEA39DA65"/>
    <w:docVar w:name="org_id" w:val="1"/>
    <w:docVar w:name="org_name" w:val="     "/>
    <w:docVar w:name="pers_guids" w:val="97E17DA14AD34EA7A6021A6901E78B6A@141-543-229 28"/>
    <w:docVar w:name="pers_snils" w:val="97E17DA14AD34EA7A6021A6901E78B6A@141-543-229 28"/>
    <w:docVar w:name="pred_dolg" w:val="Заместитель Исполнительного директора"/>
    <w:docVar w:name="pred_fio" w:val="Войтешонок Я.А."/>
    <w:docVar w:name="rbtd_name" w:val="Ассоциация производителей оборудования «Новые технологии газовой отрасли»"/>
    <w:docVar w:name="step_test" w:val="6"/>
    <w:docVar w:name="sv_docs" w:val="1"/>
  </w:docVars>
  <w:rsids>
    <w:rsidRoot w:val="00E50F0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079E"/>
    <w:rsid w:val="005F64E6"/>
    <w:rsid w:val="00617D34"/>
    <w:rsid w:val="0065289A"/>
    <w:rsid w:val="0067226F"/>
    <w:rsid w:val="006E4DFC"/>
    <w:rsid w:val="006F7E6C"/>
    <w:rsid w:val="00725C51"/>
    <w:rsid w:val="00820552"/>
    <w:rsid w:val="00936F48"/>
    <w:rsid w:val="009647F7"/>
    <w:rsid w:val="0098549F"/>
    <w:rsid w:val="009A1326"/>
    <w:rsid w:val="009D6532"/>
    <w:rsid w:val="00A026A4"/>
    <w:rsid w:val="00A76103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57171"/>
    <w:rsid w:val="00DC0F74"/>
    <w:rsid w:val="00DC1A91"/>
    <w:rsid w:val="00DD6622"/>
    <w:rsid w:val="00E25119"/>
    <w:rsid w:val="00E30B79"/>
    <w:rsid w:val="00E458F1"/>
    <w:rsid w:val="00E50F05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1784B7"/>
  <w15:docId w15:val="{A70A3F45-37DE-421D-BC23-BB58E164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E07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E079E"/>
    <w:rPr>
      <w:sz w:val="24"/>
    </w:rPr>
  </w:style>
  <w:style w:type="paragraph" w:styleId="ad">
    <w:name w:val="footer"/>
    <w:basedOn w:val="a"/>
    <w:link w:val="ae"/>
    <w:rsid w:val="005E07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E07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155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Носарев Сергей</dc:creator>
  <cp:keywords/>
  <dc:description/>
  <cp:lastModifiedBy>Людмила Абрамова</cp:lastModifiedBy>
  <cp:revision>3</cp:revision>
  <dcterms:created xsi:type="dcterms:W3CDTF">2024-10-31T08:15:00Z</dcterms:created>
  <dcterms:modified xsi:type="dcterms:W3CDTF">2024-11-01T09:11:00Z</dcterms:modified>
</cp:coreProperties>
</file>